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244"/>
      </w:tblGrid>
      <w:tr w:rsidRPr="00853321" w:rsidR="00C51BA0" w:rsidTr="0034524A" w14:paraId="1FB2BE97" w14:textId="77777777">
        <w:trPr>
          <w:trHeight w:val="283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Pr="00853321" w:rsidR="00C51BA0" w:rsidP="0034524A" w:rsidRDefault="00C51BA0" w14:paraId="5CDCDA62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53321">
              <w:rPr>
                <w:rFonts w:ascii="Times New Roman" w:hAnsi="Times New Roman"/>
                <w:i w:val="0"/>
                <w:sz w:val="22"/>
                <w:szCs w:val="22"/>
              </w:rPr>
              <w:t>ÖĞRENCİNİN,</w:t>
            </w:r>
          </w:p>
        </w:tc>
      </w:tr>
      <w:tr w:rsidRPr="00853321" w:rsidR="00C51BA0" w:rsidTr="0034524A" w14:paraId="6BC35552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27466A4B" w14:textId="77777777">
            <w:pPr>
              <w:rPr>
                <w:b/>
              </w:rPr>
            </w:pPr>
            <w:r w:rsidRPr="00853321">
              <w:rPr>
                <w:b/>
              </w:rPr>
              <w:t>Öğrenci No</w:t>
            </w:r>
          </w:p>
        </w:tc>
        <w:tc>
          <w:tcPr>
            <w:tcW w:w="7244" w:type="dxa"/>
            <w:vAlign w:val="center"/>
          </w:tcPr>
          <w:p w:rsidRPr="00853321" w:rsidR="00C51BA0" w:rsidP="0034524A" w:rsidRDefault="00C51BA0" w14:paraId="53688501" w14:textId="77777777"/>
        </w:tc>
      </w:tr>
      <w:tr w:rsidRPr="00853321" w:rsidR="00C51BA0" w:rsidTr="0034524A" w14:paraId="1BB28CA4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3FAD2273" w14:textId="77777777">
            <w:pPr>
              <w:rPr>
                <w:b/>
              </w:rPr>
            </w:pPr>
            <w:r w:rsidRPr="00853321">
              <w:rPr>
                <w:b/>
              </w:rPr>
              <w:t>Adı ve Soyadı</w:t>
            </w:r>
          </w:p>
        </w:tc>
        <w:tc>
          <w:tcPr>
            <w:tcW w:w="7244" w:type="dxa"/>
            <w:vAlign w:val="center"/>
          </w:tcPr>
          <w:p w:rsidRPr="00853321" w:rsidR="00C51BA0" w:rsidP="0034524A" w:rsidRDefault="00C51BA0" w14:paraId="700F72C3" w14:textId="77777777"/>
        </w:tc>
      </w:tr>
      <w:tr w:rsidRPr="00853321" w:rsidR="00C51BA0" w:rsidTr="0034524A" w14:paraId="7BFA562F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2BCA3557" w14:textId="77777777">
            <w:pPr>
              <w:rPr>
                <w:b/>
              </w:rPr>
            </w:pPr>
            <w:r w:rsidRPr="00853321">
              <w:rPr>
                <w:b/>
              </w:rPr>
              <w:t>Anabilim Dalı</w:t>
            </w:r>
          </w:p>
        </w:tc>
        <w:tc>
          <w:tcPr>
            <w:tcW w:w="7244" w:type="dxa"/>
            <w:vAlign w:val="center"/>
          </w:tcPr>
          <w:p w:rsidRPr="00853321" w:rsidR="00C51BA0" w:rsidP="0034524A" w:rsidRDefault="00C51BA0" w14:paraId="076D0235" w14:textId="77777777"/>
        </w:tc>
      </w:tr>
      <w:tr w:rsidRPr="00853321" w:rsidR="00C51BA0" w:rsidTr="0034524A" w14:paraId="3C387623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4DC94C59" w14:textId="77777777">
            <w:pPr>
              <w:rPr>
                <w:b/>
              </w:rPr>
            </w:pPr>
            <w:r w:rsidRPr="00853321">
              <w:rPr>
                <w:b/>
              </w:rPr>
              <w:t>Programı</w:t>
            </w:r>
          </w:p>
        </w:tc>
        <w:tc>
          <w:tcPr>
            <w:tcW w:w="7244" w:type="dxa"/>
            <w:vAlign w:val="center"/>
          </w:tcPr>
          <w:p w:rsidRPr="00853321" w:rsidR="00C51BA0" w:rsidP="0034524A" w:rsidRDefault="00C51BA0" w14:paraId="3E82D52A" w14:textId="77777777"/>
        </w:tc>
      </w:tr>
    </w:tbl>
    <w:p w:rsidRPr="00853321" w:rsidR="00C51BA0" w:rsidP="00C51BA0" w:rsidRDefault="00C51BA0" w14:paraId="5D18FA4D" w14:textId="77777777"/>
    <w:tbl>
      <w:tblPr>
        <w:tblW w:w="10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3470"/>
        <w:gridCol w:w="2064"/>
        <w:gridCol w:w="1695"/>
      </w:tblGrid>
      <w:tr w:rsidRPr="00853321" w:rsidR="00C51BA0" w:rsidTr="0034524A" w14:paraId="2C3AA683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224730CB" w14:textId="77777777">
            <w:pPr>
              <w:rPr>
                <w:b/>
              </w:rPr>
            </w:pPr>
            <w:r w:rsidRPr="00853321">
              <w:rPr>
                <w:b/>
              </w:rPr>
              <w:t>Toplantı Yeri</w:t>
            </w:r>
          </w:p>
        </w:tc>
        <w:tc>
          <w:tcPr>
            <w:tcW w:w="7229" w:type="dxa"/>
            <w:gridSpan w:val="3"/>
            <w:vAlign w:val="center"/>
          </w:tcPr>
          <w:p w:rsidRPr="00853321" w:rsidR="00C51BA0" w:rsidP="0034524A" w:rsidRDefault="00C51BA0" w14:paraId="2027A6E7" w14:textId="77777777"/>
        </w:tc>
      </w:tr>
      <w:tr w:rsidRPr="00853321" w:rsidR="00C51BA0" w:rsidTr="0034524A" w14:paraId="3648859F" w14:textId="77777777">
        <w:trPr>
          <w:trHeight w:val="51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6112CB13" w14:textId="77777777">
            <w:pPr>
              <w:rPr>
                <w:b/>
              </w:rPr>
            </w:pPr>
            <w:r w:rsidRPr="00853321">
              <w:rPr>
                <w:b/>
              </w:rPr>
              <w:t>Toplantı Tarihi</w:t>
            </w:r>
          </w:p>
        </w:tc>
        <w:tc>
          <w:tcPr>
            <w:tcW w:w="3470" w:type="dxa"/>
            <w:vAlign w:val="center"/>
          </w:tcPr>
          <w:p w:rsidRPr="00853321" w:rsidR="00C51BA0" w:rsidP="0034524A" w:rsidRDefault="00C51BA0" w14:paraId="29058FCA" w14:textId="77777777">
            <w:pPr>
              <w:autoSpaceDE w:val="0"/>
              <w:autoSpaceDN w:val="0"/>
              <w:adjustRightInd w:val="0"/>
            </w:pPr>
            <w:r w:rsidRPr="00853321">
              <w:t>…/…/20…</w:t>
            </w:r>
          </w:p>
        </w:tc>
        <w:tc>
          <w:tcPr>
            <w:tcW w:w="2064" w:type="dxa"/>
            <w:vAlign w:val="center"/>
          </w:tcPr>
          <w:p w:rsidRPr="00853321" w:rsidR="00C51BA0" w:rsidP="0034524A" w:rsidRDefault="00C51BA0" w14:paraId="556A03D6" w14:textId="77777777">
            <w:r w:rsidRPr="00853321">
              <w:rPr>
                <w:b/>
              </w:rPr>
              <w:t>Toplantı Saati</w:t>
            </w:r>
          </w:p>
        </w:tc>
        <w:tc>
          <w:tcPr>
            <w:tcW w:w="1695" w:type="dxa"/>
            <w:vAlign w:val="center"/>
          </w:tcPr>
          <w:p w:rsidRPr="00853321" w:rsidR="00C51BA0" w:rsidP="0034524A" w:rsidRDefault="00C51BA0" w14:paraId="5F21FF35" w14:textId="77777777">
            <w:pPr>
              <w:autoSpaceDE w:val="0"/>
              <w:autoSpaceDN w:val="0"/>
              <w:adjustRightInd w:val="0"/>
            </w:pPr>
          </w:p>
        </w:tc>
      </w:tr>
      <w:tr w:rsidRPr="00853321" w:rsidR="00C51BA0" w:rsidTr="0034524A" w14:paraId="1D14B73B" w14:textId="77777777">
        <w:trPr>
          <w:trHeight w:val="1020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173AF7C9" w14:textId="77777777">
            <w:pPr>
              <w:rPr>
                <w:b/>
              </w:rPr>
            </w:pPr>
            <w:r w:rsidRPr="00853321">
              <w:rPr>
                <w:b/>
              </w:rPr>
              <w:t>Tez Başlığı</w:t>
            </w:r>
          </w:p>
        </w:tc>
        <w:tc>
          <w:tcPr>
            <w:tcW w:w="7229" w:type="dxa"/>
            <w:gridSpan w:val="3"/>
            <w:vAlign w:val="center"/>
          </w:tcPr>
          <w:p w:rsidRPr="00853321" w:rsidR="00C51BA0" w:rsidP="0034524A" w:rsidRDefault="00C51BA0" w14:paraId="4C409763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Pr="00853321" w:rsidR="00C51BA0" w:rsidP="0034524A" w:rsidRDefault="00C51BA0" w14:paraId="64FC81BC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Pr="00853321" w:rsidR="00C51BA0" w:rsidP="0034524A" w:rsidRDefault="00C51BA0" w14:paraId="460A0228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Pr="00853321" w:rsidR="00C51BA0" w:rsidP="0034524A" w:rsidRDefault="00C51BA0" w14:paraId="090191D9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Pr="00853321" w:rsidR="00C51BA0" w:rsidP="0034524A" w:rsidRDefault="00C51BA0" w14:paraId="1C44F917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</w:tc>
      </w:tr>
      <w:tr w:rsidRPr="00853321" w:rsidR="00C51BA0" w:rsidTr="0034524A" w14:paraId="7C14669B" w14:textId="77777777">
        <w:trPr>
          <w:trHeight w:val="567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3EC61E09" w14:textId="77777777">
            <w:pPr>
              <w:rPr>
                <w:b/>
              </w:rPr>
            </w:pPr>
            <w:r w:rsidRPr="00853321">
              <w:rPr>
                <w:b/>
              </w:rPr>
              <w:t>Tez Önerisi Hakkında Karar</w:t>
            </w:r>
          </w:p>
        </w:tc>
        <w:tc>
          <w:tcPr>
            <w:tcW w:w="7229" w:type="dxa"/>
            <w:gridSpan w:val="3"/>
            <w:vAlign w:val="center"/>
          </w:tcPr>
          <w:p w:rsidRPr="00853321" w:rsidR="00C51BA0" w:rsidP="0034524A" w:rsidRDefault="00C51BA0" w14:paraId="517B23AC" w14:textId="77777777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853321">
              <w:fldChar w:fldCharType="begin">
                <w:ffData>
                  <w:name w:val=""/>
                  <w:enabled/>
                  <w:calcOnExit w:val="0"/>
                  <w:statusText w:type="text" w:val="Sağ Tuşu Tıklayarak onaylandı kutusunu işaretleyebilirsiniz."/>
                  <w:checkBox>
                    <w:sizeAuto/>
                    <w:default w:val="0"/>
                  </w:checkBox>
                </w:ffData>
              </w:fldChar>
            </w:r>
            <w:r w:rsidRPr="00853321">
              <w:instrText xml:space="preserve"> FORMCHECKBOX </w:instrText>
            </w:r>
            <w:r w:rsidRPr="00853321">
              <w:fldChar w:fldCharType="separate"/>
            </w:r>
            <w:r w:rsidRPr="00853321">
              <w:fldChar w:fldCharType="end"/>
            </w:r>
            <w:r w:rsidRPr="00853321">
              <w:rPr>
                <w:b/>
                <w:bCs/>
                <w:noProof/>
              </w:rPr>
              <w:t xml:space="preserve">        Kabul                                     </w:t>
            </w:r>
            <w:r w:rsidRPr="008533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21">
              <w:instrText xml:space="preserve"> FORMCHECKBOX </w:instrText>
            </w:r>
            <w:r w:rsidRPr="00853321">
              <w:fldChar w:fldCharType="separate"/>
            </w:r>
            <w:r w:rsidRPr="00853321">
              <w:fldChar w:fldCharType="end"/>
            </w:r>
            <w:r w:rsidRPr="00853321">
              <w:rPr>
                <w:b/>
                <w:bCs/>
                <w:noProof/>
              </w:rPr>
              <w:t xml:space="preserve">       Ret</w:t>
            </w:r>
          </w:p>
        </w:tc>
      </w:tr>
      <w:tr w:rsidRPr="00853321" w:rsidR="00C51BA0" w:rsidTr="0034524A" w14:paraId="1CAA71AB" w14:textId="77777777">
        <w:trPr>
          <w:trHeight w:val="567"/>
          <w:jc w:val="center"/>
        </w:trPr>
        <w:tc>
          <w:tcPr>
            <w:tcW w:w="2962" w:type="dxa"/>
            <w:vAlign w:val="center"/>
          </w:tcPr>
          <w:p w:rsidRPr="00853321" w:rsidR="00C51BA0" w:rsidP="0034524A" w:rsidRDefault="00C51BA0" w14:paraId="35B14271" w14:textId="77777777">
            <w:pPr>
              <w:rPr>
                <w:b/>
              </w:rPr>
            </w:pPr>
            <w:r w:rsidRPr="00853321">
              <w:rPr>
                <w:b/>
              </w:rPr>
              <w:t>Tez Önerisi Hakkındaki</w:t>
            </w:r>
          </w:p>
          <w:p w:rsidRPr="00853321" w:rsidR="00C51BA0" w:rsidP="0034524A" w:rsidRDefault="00C51BA0" w14:paraId="6C4EC5E2" w14:textId="77777777">
            <w:pPr>
              <w:rPr>
                <w:b/>
              </w:rPr>
            </w:pPr>
            <w:r w:rsidRPr="00853321">
              <w:rPr>
                <w:b/>
              </w:rPr>
              <w:t xml:space="preserve"> Kararın Niteliği</w:t>
            </w:r>
          </w:p>
        </w:tc>
        <w:tc>
          <w:tcPr>
            <w:tcW w:w="7229" w:type="dxa"/>
            <w:gridSpan w:val="3"/>
            <w:vAlign w:val="center"/>
          </w:tcPr>
          <w:p w:rsidRPr="00853321" w:rsidR="00C51BA0" w:rsidP="0034524A" w:rsidRDefault="00C51BA0" w14:paraId="250A7154" w14:textId="77777777">
            <w:pPr>
              <w:tabs>
                <w:tab w:val="left" w:pos="3705"/>
              </w:tabs>
              <w:autoSpaceDE w:val="0"/>
              <w:autoSpaceDN w:val="0"/>
              <w:adjustRightInd w:val="0"/>
            </w:pPr>
            <w:r w:rsidRPr="008533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21">
              <w:instrText xml:space="preserve"> FORMCHECKBOX </w:instrText>
            </w:r>
            <w:r w:rsidRPr="00853321">
              <w:fldChar w:fldCharType="separate"/>
            </w:r>
            <w:r w:rsidRPr="00853321">
              <w:fldChar w:fldCharType="end"/>
            </w:r>
            <w:r w:rsidRPr="00853321">
              <w:rPr>
                <w:b/>
                <w:bCs/>
                <w:noProof/>
              </w:rPr>
              <w:t xml:space="preserve">       Oybirliği                                 </w:t>
            </w:r>
            <w:r w:rsidRPr="0085332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21">
              <w:instrText xml:space="preserve"> FORMCHECKBOX </w:instrText>
            </w:r>
            <w:r w:rsidRPr="00853321">
              <w:fldChar w:fldCharType="separate"/>
            </w:r>
            <w:r w:rsidRPr="00853321">
              <w:fldChar w:fldCharType="end"/>
            </w:r>
            <w:r w:rsidRPr="00853321">
              <w:t xml:space="preserve">       </w:t>
            </w:r>
            <w:r w:rsidRPr="00853321">
              <w:rPr>
                <w:b/>
                <w:bCs/>
                <w:noProof/>
              </w:rPr>
              <w:t>Oyçokluğu</w:t>
            </w:r>
          </w:p>
        </w:tc>
      </w:tr>
    </w:tbl>
    <w:p w:rsidRPr="00853321" w:rsidR="00C51BA0" w:rsidP="00C51BA0" w:rsidRDefault="00C51BA0" w14:paraId="51D771E8" w14:textId="77777777"/>
    <w:tbl>
      <w:tblPr>
        <w:tblW w:w="102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685"/>
        <w:gridCol w:w="3538"/>
        <w:gridCol w:w="1557"/>
      </w:tblGrid>
      <w:tr w:rsidRPr="00853321" w:rsidR="00C51BA0" w:rsidTr="0034524A" w14:paraId="2AF0E6BF" w14:textId="77777777">
        <w:trPr>
          <w:trHeight w:val="283"/>
          <w:jc w:val="center"/>
        </w:trPr>
        <w:tc>
          <w:tcPr>
            <w:tcW w:w="10221" w:type="dxa"/>
            <w:gridSpan w:val="4"/>
            <w:shd w:val="clear" w:color="auto" w:fill="auto"/>
            <w:vAlign w:val="center"/>
          </w:tcPr>
          <w:p w:rsidRPr="00853321" w:rsidR="00C51BA0" w:rsidP="0034524A" w:rsidRDefault="00C51BA0" w14:paraId="5139A161" w14:textId="77777777">
            <w:pPr>
              <w:jc w:val="center"/>
              <w:rPr>
                <w:i/>
              </w:rPr>
            </w:pPr>
            <w:r w:rsidRPr="00853321">
              <w:rPr>
                <w:b/>
              </w:rPr>
              <w:t>TEZ İZLEME KOMİTESİ ÜYELERİ</w:t>
            </w:r>
          </w:p>
        </w:tc>
      </w:tr>
      <w:tr w:rsidRPr="00853321" w:rsidR="00C51BA0" w:rsidTr="0034524A" w14:paraId="6C9C2DF9" w14:textId="77777777">
        <w:trPr>
          <w:trHeight w:val="357"/>
          <w:jc w:val="center"/>
        </w:trPr>
        <w:tc>
          <w:tcPr>
            <w:tcW w:w="1441" w:type="dxa"/>
            <w:vAlign w:val="center"/>
          </w:tcPr>
          <w:p w:rsidRPr="00853321" w:rsidR="00C51BA0" w:rsidP="0034524A" w:rsidRDefault="00C51BA0" w14:paraId="76D1056D" w14:textId="77777777">
            <w:pPr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Pr="00853321" w:rsidR="00C51BA0" w:rsidP="0034524A" w:rsidRDefault="00C51BA0" w14:paraId="4BCA10D8" w14:textId="77777777">
            <w:pPr>
              <w:jc w:val="center"/>
              <w:rPr>
                <w:b/>
              </w:rPr>
            </w:pPr>
            <w:r w:rsidRPr="00853321">
              <w:rPr>
                <w:b/>
              </w:rPr>
              <w:t>Unvanı, Adı-Soyadı</w:t>
            </w:r>
          </w:p>
        </w:tc>
        <w:tc>
          <w:tcPr>
            <w:tcW w:w="3538" w:type="dxa"/>
            <w:vAlign w:val="center"/>
          </w:tcPr>
          <w:p w:rsidRPr="00853321" w:rsidR="00C51BA0" w:rsidP="0034524A" w:rsidRDefault="00C51BA0" w14:paraId="21F51E30" w14:textId="77777777">
            <w:pPr>
              <w:jc w:val="center"/>
              <w:rPr>
                <w:b/>
              </w:rPr>
            </w:pPr>
            <w:r w:rsidRPr="00853321">
              <w:rPr>
                <w:b/>
              </w:rPr>
              <w:t>Üniversitesi/ Anabilim Dalı</w:t>
            </w:r>
          </w:p>
        </w:tc>
        <w:tc>
          <w:tcPr>
            <w:tcW w:w="1557" w:type="dxa"/>
            <w:vAlign w:val="center"/>
          </w:tcPr>
          <w:p w:rsidRPr="00853321" w:rsidR="00C51BA0" w:rsidP="0034524A" w:rsidRDefault="00C51BA0" w14:paraId="5393EA9B" w14:textId="77777777">
            <w:pPr>
              <w:jc w:val="center"/>
              <w:rPr>
                <w:b/>
              </w:rPr>
            </w:pPr>
            <w:r w:rsidRPr="00853321">
              <w:rPr>
                <w:b/>
              </w:rPr>
              <w:t>İmza</w:t>
            </w:r>
          </w:p>
        </w:tc>
      </w:tr>
      <w:tr w:rsidRPr="00853321" w:rsidR="00C51BA0" w:rsidTr="0034524A" w14:paraId="2CFB7A6F" w14:textId="77777777">
        <w:trPr>
          <w:trHeight w:val="567"/>
          <w:jc w:val="center"/>
        </w:trPr>
        <w:tc>
          <w:tcPr>
            <w:tcW w:w="1441" w:type="dxa"/>
            <w:vAlign w:val="center"/>
          </w:tcPr>
          <w:p w:rsidRPr="00853321" w:rsidR="00C51BA0" w:rsidP="0034524A" w:rsidRDefault="00C51BA0" w14:paraId="3E9C985A" w14:textId="77777777">
            <w:pPr>
              <w:rPr>
                <w:b/>
              </w:rPr>
            </w:pPr>
            <w:r w:rsidRPr="00853321">
              <w:rPr>
                <w:b/>
              </w:rPr>
              <w:t>Tez Danışmanı</w:t>
            </w:r>
          </w:p>
        </w:tc>
        <w:tc>
          <w:tcPr>
            <w:tcW w:w="3685" w:type="dxa"/>
            <w:vAlign w:val="center"/>
          </w:tcPr>
          <w:p w:rsidRPr="00853321" w:rsidR="00C51BA0" w:rsidP="0034524A" w:rsidRDefault="00C51BA0" w14:paraId="188D87F2" w14:textId="77777777"/>
        </w:tc>
        <w:tc>
          <w:tcPr>
            <w:tcW w:w="3538" w:type="dxa"/>
            <w:vAlign w:val="center"/>
          </w:tcPr>
          <w:p w:rsidRPr="00853321" w:rsidR="00C51BA0" w:rsidP="0034524A" w:rsidRDefault="00C51BA0" w14:paraId="08A4FAD3" w14:textId="77777777"/>
        </w:tc>
        <w:tc>
          <w:tcPr>
            <w:tcW w:w="1557" w:type="dxa"/>
            <w:vAlign w:val="center"/>
          </w:tcPr>
          <w:p w:rsidRPr="00853321" w:rsidR="00C51BA0" w:rsidP="0034524A" w:rsidRDefault="00C51BA0" w14:paraId="3C373510" w14:textId="77777777"/>
        </w:tc>
      </w:tr>
      <w:tr w:rsidRPr="00853321" w:rsidR="00C51BA0" w:rsidTr="0034524A" w14:paraId="14070261" w14:textId="77777777">
        <w:trPr>
          <w:trHeight w:val="567"/>
          <w:jc w:val="center"/>
        </w:trPr>
        <w:tc>
          <w:tcPr>
            <w:tcW w:w="1441" w:type="dxa"/>
            <w:vAlign w:val="center"/>
          </w:tcPr>
          <w:p w:rsidRPr="00853321" w:rsidR="00C51BA0" w:rsidP="0034524A" w:rsidRDefault="00C51BA0" w14:paraId="4694C313" w14:textId="77777777">
            <w:pPr>
              <w:rPr>
                <w:b/>
              </w:rPr>
            </w:pPr>
            <w:r w:rsidRPr="00853321">
              <w:rPr>
                <w:b/>
              </w:rPr>
              <w:t>Üye</w:t>
            </w:r>
          </w:p>
        </w:tc>
        <w:tc>
          <w:tcPr>
            <w:tcW w:w="3685" w:type="dxa"/>
            <w:vAlign w:val="center"/>
          </w:tcPr>
          <w:p w:rsidRPr="00853321" w:rsidR="00C51BA0" w:rsidP="0034524A" w:rsidRDefault="00C51BA0" w14:paraId="540C8612" w14:textId="77777777"/>
        </w:tc>
        <w:tc>
          <w:tcPr>
            <w:tcW w:w="3538" w:type="dxa"/>
            <w:vAlign w:val="center"/>
          </w:tcPr>
          <w:p w:rsidRPr="00853321" w:rsidR="00C51BA0" w:rsidP="0034524A" w:rsidRDefault="00C51BA0" w14:paraId="7F803607" w14:textId="77777777"/>
        </w:tc>
        <w:tc>
          <w:tcPr>
            <w:tcW w:w="1557" w:type="dxa"/>
            <w:vAlign w:val="center"/>
          </w:tcPr>
          <w:p w:rsidRPr="00853321" w:rsidR="00C51BA0" w:rsidP="0034524A" w:rsidRDefault="00C51BA0" w14:paraId="74A5B468" w14:textId="77777777"/>
        </w:tc>
      </w:tr>
      <w:tr w:rsidRPr="00853321" w:rsidR="00C51BA0" w:rsidTr="0034524A" w14:paraId="7C9963F8" w14:textId="77777777">
        <w:trPr>
          <w:trHeight w:val="567"/>
          <w:jc w:val="center"/>
        </w:trPr>
        <w:tc>
          <w:tcPr>
            <w:tcW w:w="1441" w:type="dxa"/>
            <w:vAlign w:val="center"/>
          </w:tcPr>
          <w:p w:rsidRPr="00853321" w:rsidR="00C51BA0" w:rsidP="0034524A" w:rsidRDefault="00C51BA0" w14:paraId="6BF2FBCF" w14:textId="77777777">
            <w:pPr>
              <w:rPr>
                <w:b/>
              </w:rPr>
            </w:pPr>
            <w:r w:rsidRPr="00853321">
              <w:rPr>
                <w:b/>
              </w:rPr>
              <w:t>Üye</w:t>
            </w:r>
          </w:p>
        </w:tc>
        <w:tc>
          <w:tcPr>
            <w:tcW w:w="3685" w:type="dxa"/>
            <w:vAlign w:val="center"/>
          </w:tcPr>
          <w:p w:rsidRPr="00853321" w:rsidR="00C51BA0" w:rsidP="0034524A" w:rsidRDefault="00C51BA0" w14:paraId="63B3135B" w14:textId="77777777"/>
        </w:tc>
        <w:tc>
          <w:tcPr>
            <w:tcW w:w="3538" w:type="dxa"/>
            <w:vAlign w:val="center"/>
          </w:tcPr>
          <w:p w:rsidRPr="00853321" w:rsidR="00C51BA0" w:rsidP="0034524A" w:rsidRDefault="00C51BA0" w14:paraId="67FA7E45" w14:textId="77777777"/>
        </w:tc>
        <w:tc>
          <w:tcPr>
            <w:tcW w:w="1557" w:type="dxa"/>
            <w:vAlign w:val="center"/>
          </w:tcPr>
          <w:p w:rsidRPr="00853321" w:rsidR="00C51BA0" w:rsidP="0034524A" w:rsidRDefault="00C51BA0" w14:paraId="0FCB12B5" w14:textId="77777777"/>
        </w:tc>
      </w:tr>
    </w:tbl>
    <w:p w:rsidRPr="00853321" w:rsidR="00C51BA0" w:rsidP="00C51BA0" w:rsidRDefault="00C51BA0" w14:paraId="239D2678" w14:textId="77777777"/>
    <w:tbl>
      <w:tblPr>
        <w:tblW w:w="103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Pr="00853321" w:rsidR="00C51BA0" w:rsidTr="0034524A" w14:paraId="5A775800" w14:textId="77777777">
        <w:trPr>
          <w:trHeight w:val="454"/>
          <w:jc w:val="center"/>
        </w:trPr>
        <w:tc>
          <w:tcPr>
            <w:tcW w:w="10333" w:type="dxa"/>
            <w:vAlign w:val="center"/>
          </w:tcPr>
          <w:p w:rsidRPr="00853321" w:rsidR="00C51BA0" w:rsidP="0034524A" w:rsidRDefault="00C51BA0" w14:paraId="5ED9895B" w14:textId="77777777">
            <w:r w:rsidRPr="00853321">
              <w:rPr>
                <w:b/>
              </w:rPr>
              <w:t xml:space="preserve">Ek: </w:t>
            </w:r>
            <w:r w:rsidRPr="00853321">
              <w:t>Öğrenci Tez Önerisi Raporu</w:t>
            </w:r>
          </w:p>
        </w:tc>
      </w:tr>
    </w:tbl>
    <w:p w:rsidRPr="00853321" w:rsidR="00C51BA0" w:rsidP="00C51BA0" w:rsidRDefault="00C51BA0" w14:paraId="2F77E014" w14:textId="77777777"/>
    <w:p w:rsidRPr="0047752A" w:rsidR="007A2926" w:rsidP="0047752A" w:rsidRDefault="007A2926" w14:paraId="5CF6BC7C" w14:textId="77777777"/>
    <w:sectPr w:rsidRPr="0047752A" w:rsidR="007A2926" w:rsidSect="00224FD7">
      <w:footerReference r:id="R18304c9bac2f41f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5EE0" w14:textId="77777777" w:rsidR="002012A5" w:rsidRDefault="002012A5">
      <w:r>
        <w:separator/>
      </w:r>
    </w:p>
  </w:endnote>
  <w:endnote w:type="continuationSeparator" w:id="0">
    <w:p w14:paraId="75EA7C64" w14:textId="77777777" w:rsidR="002012A5" w:rsidRDefault="002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7E4D" w14:textId="77777777" w:rsidR="002012A5" w:rsidRDefault="002012A5">
      <w:r>
        <w:separator/>
      </w:r>
    </w:p>
  </w:footnote>
  <w:footnote w:type="continuationSeparator" w:id="0">
    <w:p w14:paraId="5FED0382" w14:textId="77777777" w:rsidR="002012A5" w:rsidRDefault="002012A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ÖNERİSİ DEĞERLENDİRME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FRM/LES/19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12A5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7030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4932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0A9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8F11C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4F46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1BA0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8304c9bac2f41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Tez Önerisi Değerlendirme Formu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2025-01-08T07:02:00Z</dcterms:created>
  <dcterms:modified xsi:type="dcterms:W3CDTF">2025-01-08T07:02:00Z</dcterms:modified>
</cp:coreProperties>
</file>